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85" w:rsidRDefault="00CE3F85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CE3F85" w:rsidRPr="008F294D" w:rsidRDefault="00CE3F85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CE3F85" w:rsidRPr="008F294D" w:rsidRDefault="00CE3F8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FootnoteReference"/>
          <w:b/>
          <w:sz w:val="18"/>
          <w:szCs w:val="18"/>
        </w:rPr>
        <w:footnoteReference w:id="1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FootnoteReference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CE3F85" w:rsidRPr="00F85066" w:rsidRDefault="00CE3F8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CE3F85" w:rsidRPr="008F294D" w:rsidRDefault="00CE3F8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CE3F85" w:rsidRPr="008F294D" w:rsidRDefault="00CE3F8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CE3F85" w:rsidRDefault="00CE3F85" w:rsidP="00DC0B1A">
      <w:pPr>
        <w:jc w:val="center"/>
      </w:pPr>
    </w:p>
    <w:p w:rsidR="00CE3F85" w:rsidRPr="00950121" w:rsidRDefault="00CE3F85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CE3F85" w:rsidRPr="0030685D" w:rsidRDefault="00CE3F8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537"/>
        <w:gridCol w:w="5386"/>
      </w:tblGrid>
      <w:tr w:rsidR="00CE3F85" w:rsidRPr="00353720" w:rsidTr="003E18A1">
        <w:trPr>
          <w:trHeight w:val="428"/>
        </w:trPr>
        <w:tc>
          <w:tcPr>
            <w:tcW w:w="4537" w:type="dxa"/>
            <w:vAlign w:val="center"/>
          </w:tcPr>
          <w:p w:rsidR="00CE3F85" w:rsidRPr="00353720" w:rsidRDefault="00CE3F85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FootnoteReference"/>
                <w:sz w:val="18"/>
                <w:szCs w:val="18"/>
              </w:rPr>
              <w:footnoteReference w:id="3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CE3F85" w:rsidRPr="00633006" w:rsidRDefault="00CE3F85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CE3F85" w:rsidRPr="00353720" w:rsidTr="003E18A1">
        <w:trPr>
          <w:trHeight w:val="446"/>
        </w:trPr>
        <w:tc>
          <w:tcPr>
            <w:tcW w:w="4537" w:type="dxa"/>
            <w:vAlign w:val="center"/>
          </w:tcPr>
          <w:p w:rsidR="00CE3F85" w:rsidRPr="00353720" w:rsidRDefault="00CE3F85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CE3F85" w:rsidRPr="00633006" w:rsidRDefault="00CE3F85" w:rsidP="0063300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</w:p>
        </w:tc>
      </w:tr>
      <w:tr w:rsidR="00CE3F85" w:rsidRPr="00353720" w:rsidTr="003E18A1">
        <w:trPr>
          <w:trHeight w:val="410"/>
        </w:trPr>
        <w:tc>
          <w:tcPr>
            <w:tcW w:w="4537" w:type="dxa"/>
            <w:vAlign w:val="center"/>
          </w:tcPr>
          <w:p w:rsidR="00CE3F85" w:rsidRPr="00353720" w:rsidRDefault="00CE3F85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CE3F85" w:rsidRPr="00633006" w:rsidRDefault="00CE3F85" w:rsidP="00633006">
            <w:pPr>
              <w:spacing w:after="0" w:line="240" w:lineRule="auto"/>
              <w:ind w:right="-143"/>
              <w:jc w:val="both"/>
            </w:pPr>
          </w:p>
        </w:tc>
      </w:tr>
      <w:tr w:rsidR="00CE3F85" w:rsidRPr="00353720" w:rsidTr="003E18A1">
        <w:trPr>
          <w:trHeight w:val="416"/>
        </w:trPr>
        <w:tc>
          <w:tcPr>
            <w:tcW w:w="4537" w:type="dxa"/>
            <w:vAlign w:val="center"/>
          </w:tcPr>
          <w:p w:rsidR="00CE3F85" w:rsidRPr="00353720" w:rsidRDefault="00CE3F85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FootnoteReference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CE3F85" w:rsidRPr="00633006" w:rsidRDefault="00CE3F85" w:rsidP="00633006">
            <w:pPr>
              <w:spacing w:after="0" w:line="240" w:lineRule="auto"/>
              <w:ind w:right="-143"/>
              <w:jc w:val="both"/>
            </w:pPr>
          </w:p>
        </w:tc>
      </w:tr>
      <w:tr w:rsidR="00CE3F85" w:rsidRPr="00353720" w:rsidTr="003E18A1">
        <w:trPr>
          <w:trHeight w:val="989"/>
        </w:trPr>
        <w:tc>
          <w:tcPr>
            <w:tcW w:w="4537" w:type="dxa"/>
            <w:vAlign w:val="center"/>
          </w:tcPr>
          <w:p w:rsidR="00CE3F85" w:rsidRPr="00353720" w:rsidRDefault="00CE3F85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FootnoteReference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CE3F85" w:rsidRPr="00633006" w:rsidRDefault="00CE3F85" w:rsidP="00353720">
            <w:pPr>
              <w:spacing w:after="0" w:line="240" w:lineRule="auto"/>
              <w:ind w:right="-143"/>
            </w:pPr>
            <w:r w:rsidRPr="00633006">
              <w:t xml:space="preserve">Gara A.N.A.C. n. </w:t>
            </w:r>
          </w:p>
        </w:tc>
      </w:tr>
      <w:tr w:rsidR="00CE3F85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CE3F85" w:rsidRPr="00966C01" w:rsidRDefault="00CE3F85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CE3F85" w:rsidRDefault="00CE3F85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E3F85" w:rsidRPr="00966C01" w:rsidRDefault="00CE3F85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CE3F85" w:rsidRDefault="00CE3F85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E3F85" w:rsidRPr="00353720" w:rsidRDefault="00CE3F85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europei)</w:t>
            </w:r>
          </w:p>
        </w:tc>
        <w:tc>
          <w:tcPr>
            <w:tcW w:w="5386" w:type="dxa"/>
            <w:vAlign w:val="center"/>
          </w:tcPr>
          <w:p w:rsidR="00CE3F85" w:rsidRDefault="00CE3F85" w:rsidP="00433DA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CE3F85" w:rsidRPr="00353720" w:rsidRDefault="00CE3F85" w:rsidP="00433DA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433DA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433DA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CE3F85" w:rsidRDefault="00CE3F85" w:rsidP="00433DA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433DA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CE3F85" w:rsidRPr="00633006" w:rsidRDefault="00CE3F85" w:rsidP="00353720">
            <w:pPr>
              <w:spacing w:after="0" w:line="240" w:lineRule="auto"/>
              <w:ind w:right="-143"/>
            </w:pPr>
          </w:p>
        </w:tc>
      </w:tr>
    </w:tbl>
    <w:p w:rsidR="00CE3F85" w:rsidRDefault="00CE3F85" w:rsidP="00DC0B1A">
      <w:pPr>
        <w:ind w:left="-142" w:right="-143"/>
        <w:jc w:val="center"/>
      </w:pPr>
    </w:p>
    <w:p w:rsidR="00CE3F85" w:rsidRPr="0046664C" w:rsidRDefault="00CE3F85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t>Tutte le altre informazioni in tutte le sezioni del DGUE devono essere inserite dall’operatore economico</w:t>
      </w:r>
    </w:p>
    <w:p w:rsidR="00CE3F85" w:rsidRDefault="00CE3F85">
      <w:pPr>
        <w:rPr>
          <w:b/>
          <w:bCs/>
          <w:sz w:val="26"/>
          <w:szCs w:val="26"/>
        </w:rPr>
      </w:pPr>
    </w:p>
    <w:p w:rsidR="00CE3F85" w:rsidRDefault="00CE3F85" w:rsidP="003E18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t>Parte II: Informazioni sull'operatore economico</w:t>
      </w:r>
    </w:p>
    <w:p w:rsidR="00CE3F85" w:rsidRPr="003E18A1" w:rsidRDefault="00CE3F85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CE3F85" w:rsidRPr="00353720" w:rsidTr="00E46B04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CE3F85" w:rsidRPr="00353720" w:rsidTr="00E46B04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CE3F85" w:rsidRPr="00353720" w:rsidTr="00E37DB5"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0406ED">
        <w:trPr>
          <w:trHeight w:val="509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CE3F85" w:rsidRPr="00353720" w:rsidTr="00E37DB5"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FootnoteReference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E46B04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CE3F85" w:rsidRPr="00353720" w:rsidTr="000406ED">
        <w:tc>
          <w:tcPr>
            <w:tcW w:w="4889" w:type="dxa"/>
            <w:vAlign w:val="center"/>
          </w:tcPr>
          <w:p w:rsidR="00CE3F85" w:rsidRPr="00353720" w:rsidRDefault="00CE3F85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FootnoteReference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CE3F85" w:rsidRPr="00353720" w:rsidTr="00E37DB5">
        <w:tc>
          <w:tcPr>
            <w:tcW w:w="4889" w:type="dxa"/>
          </w:tcPr>
          <w:p w:rsidR="00CE3F85" w:rsidRPr="00353720" w:rsidRDefault="00CE3F85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FootnoteReference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FootnoteReference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CE3F85" w:rsidRPr="00353720" w:rsidRDefault="00CE3F85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CE3F85" w:rsidRPr="00353720" w:rsidRDefault="00CE3F85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CE3F85" w:rsidRPr="00353720" w:rsidRDefault="00CE3F85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F26B02">
        <w:trPr>
          <w:trHeight w:val="3744"/>
        </w:trPr>
        <w:tc>
          <w:tcPr>
            <w:tcW w:w="4889" w:type="dxa"/>
          </w:tcPr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CE3F85" w:rsidRPr="00353720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160158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160158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160158" w:rsidRDefault="00CE3F85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CE3F85" w:rsidRPr="00160158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160158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160158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160158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CE3F85" w:rsidRPr="00160158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CE3F85" w:rsidRPr="00353720" w:rsidRDefault="00CE3F85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CE3F85" w:rsidRPr="00353720" w:rsidTr="00E37DB5">
        <w:tc>
          <w:tcPr>
            <w:tcW w:w="4889" w:type="dxa"/>
          </w:tcPr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CE3F85" w:rsidRPr="00353720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AC385A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AC385A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AC385A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AC385A" w:rsidRDefault="00CE3F85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CE3F85" w:rsidRPr="00AC385A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AC385A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CE3F85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CE3F85" w:rsidRPr="00353720" w:rsidRDefault="00CE3F85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CE3F85" w:rsidRPr="00353720" w:rsidTr="0028397D">
        <w:trPr>
          <w:trHeight w:val="451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CE3F85" w:rsidRPr="00353720" w:rsidTr="0028397D">
        <w:tc>
          <w:tcPr>
            <w:tcW w:w="4889" w:type="dxa"/>
            <w:vAlign w:val="center"/>
          </w:tcPr>
          <w:p w:rsidR="00CE3F85" w:rsidRPr="00353720" w:rsidRDefault="00CE3F85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CE3F85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CE3F85" w:rsidRPr="00BD46A1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CE3F85" w:rsidRPr="00353720" w:rsidTr="00E37DB5">
        <w:tc>
          <w:tcPr>
            <w:tcW w:w="4889" w:type="dxa"/>
          </w:tcPr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CE3F85" w:rsidRPr="00966C01" w:rsidRDefault="00CE3F85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966C01" w:rsidRDefault="00CE3F85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CE3F85" w:rsidRDefault="00CE3F85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966C01" w:rsidRDefault="00CE3F85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CE3F85" w:rsidRDefault="00CE3F85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966C01" w:rsidRDefault="00CE3F85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pertinente, indicare il nome del raggruppamento partecipante:</w:t>
            </w:r>
          </w:p>
          <w:p w:rsidR="00CE3F85" w:rsidRDefault="00CE3F85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966C01" w:rsidRDefault="00CE3F85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E3F85" w:rsidRDefault="00CE3F85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E3F85" w:rsidRDefault="00CE3F85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CE3F85" w:rsidRDefault="00CE3F85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CE3F85" w:rsidRDefault="00CE3F85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E3F85" w:rsidRDefault="00CE3F85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E3F85" w:rsidRDefault="00CE3F85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E3F85" w:rsidRDefault="00CE3F85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CE3F85" w:rsidRPr="00353720" w:rsidRDefault="00CE3F85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CE3F85" w:rsidRPr="00353720" w:rsidTr="0028366F">
        <w:trPr>
          <w:trHeight w:val="56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CE3F85" w:rsidRPr="00353720" w:rsidTr="0028366F">
        <w:trPr>
          <w:trHeight w:val="567"/>
        </w:trPr>
        <w:tc>
          <w:tcPr>
            <w:tcW w:w="4889" w:type="dxa"/>
            <w:vAlign w:val="center"/>
          </w:tcPr>
          <w:p w:rsidR="00CE3F85" w:rsidRPr="00353720" w:rsidRDefault="00CE3F85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CE3F85" w:rsidRDefault="00CE3F85" w:rsidP="00326D89">
      <w:pPr>
        <w:tabs>
          <w:tab w:val="left" w:pos="2680"/>
        </w:tabs>
        <w:jc w:val="center"/>
      </w:pPr>
    </w:p>
    <w:p w:rsidR="00CE3F85" w:rsidRDefault="00CE3F85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CE3F85" w:rsidRPr="00353720" w:rsidTr="00C70947">
        <w:tc>
          <w:tcPr>
            <w:tcW w:w="9778" w:type="dxa"/>
          </w:tcPr>
          <w:p w:rsidR="00CE3F85" w:rsidRPr="00353720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CE3F85" w:rsidRPr="00CB1FBF" w:rsidRDefault="00CE3F85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CE3F85" w:rsidRPr="00353720" w:rsidTr="0028366F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CE3F85" w:rsidRPr="00353720" w:rsidTr="0028366F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CE3F85" w:rsidRPr="00353720" w:rsidTr="0028366F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CE3F85" w:rsidRPr="00353720" w:rsidTr="0028366F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CE3F85" w:rsidRPr="00353720" w:rsidTr="0028366F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CE3F85" w:rsidRPr="00353720" w:rsidTr="0028366F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CE3F85" w:rsidRPr="00353720" w:rsidTr="0028366F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CE3F85" w:rsidRDefault="00CE3F85" w:rsidP="00E47EFF">
      <w:pPr>
        <w:pStyle w:val="Footer"/>
        <w:jc w:val="both"/>
        <w:rPr>
          <w:sz w:val="14"/>
          <w:szCs w:val="14"/>
        </w:rPr>
      </w:pPr>
    </w:p>
    <w:p w:rsidR="00CE3F85" w:rsidRDefault="00CE3F85" w:rsidP="00E47EFF">
      <w:pPr>
        <w:pStyle w:val="Footer"/>
        <w:jc w:val="both"/>
        <w:rPr>
          <w:sz w:val="14"/>
          <w:szCs w:val="14"/>
        </w:rPr>
      </w:pPr>
    </w:p>
    <w:p w:rsidR="00CE3F85" w:rsidRDefault="00CE3F85" w:rsidP="00E47EFF">
      <w:pPr>
        <w:pStyle w:val="Footer"/>
        <w:jc w:val="both"/>
        <w:rPr>
          <w:sz w:val="14"/>
          <w:szCs w:val="14"/>
        </w:rPr>
      </w:pPr>
    </w:p>
    <w:p w:rsidR="00CE3F85" w:rsidRDefault="00CE3F85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CE3F85" w:rsidRPr="00CB1FBF" w:rsidRDefault="00CE3F85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CE3F85" w:rsidRDefault="00CE3F85" w:rsidP="00E47EFF">
      <w:pPr>
        <w:pStyle w:val="Footer"/>
        <w:jc w:val="both"/>
        <w:rPr>
          <w:sz w:val="14"/>
          <w:szCs w:val="14"/>
        </w:rPr>
      </w:pPr>
    </w:p>
    <w:p w:rsidR="00CE3F85" w:rsidRDefault="00CE3F85" w:rsidP="00E47EFF">
      <w:pPr>
        <w:pStyle w:val="Footer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CE3F85" w:rsidRPr="00353720" w:rsidTr="005646A5"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CE3F85" w:rsidRPr="00353720" w:rsidTr="005646A5">
        <w:tc>
          <w:tcPr>
            <w:tcW w:w="4889" w:type="dxa"/>
          </w:tcPr>
          <w:p w:rsidR="00CE3F85" w:rsidRPr="0087033F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CE3F85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CE3F85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CE3F85" w:rsidRPr="0087033F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CE3F85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CE3F85" w:rsidRPr="0087033F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353720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Default="00CE3F85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5646A5" w:rsidRDefault="00CE3F85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CE3F85" w:rsidRDefault="00CE3F85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CE3F85" w:rsidRPr="00353720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CE3F85" w:rsidRDefault="00CE3F85" w:rsidP="005B213E">
      <w:pPr>
        <w:pStyle w:val="Footer"/>
        <w:jc w:val="both"/>
        <w:rPr>
          <w:sz w:val="14"/>
          <w:szCs w:val="14"/>
        </w:rPr>
      </w:pPr>
    </w:p>
    <w:p w:rsidR="00CE3F85" w:rsidRDefault="00CE3F85" w:rsidP="005B213E">
      <w:pPr>
        <w:pStyle w:val="Footer"/>
        <w:jc w:val="both"/>
        <w:rPr>
          <w:sz w:val="14"/>
          <w:szCs w:val="14"/>
        </w:rPr>
      </w:pPr>
    </w:p>
    <w:p w:rsidR="00CE3F85" w:rsidRDefault="00CE3F85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t>D: INFORMAZIONI IN RELAZIONE AI SUBAPPALTATORI SULLE CUI CAPACITÀ L’OPERATORE ECONOMICO NON FA AFFIDAMENTO</w:t>
      </w:r>
    </w:p>
    <w:p w:rsidR="00CE3F85" w:rsidRDefault="00CE3F85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CE3F85" w:rsidRPr="00CB1FBF" w:rsidRDefault="00CE3F85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CE3F85" w:rsidRPr="00353720" w:rsidTr="00E37DB5">
        <w:tc>
          <w:tcPr>
            <w:tcW w:w="9778" w:type="dxa"/>
            <w:shd w:val="clear" w:color="auto" w:fill="D9D9D9"/>
          </w:tcPr>
          <w:p w:rsidR="00CE3F85" w:rsidRPr="00353720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CE3F85" w:rsidRDefault="00CE3F85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CE3F85" w:rsidRPr="00353720" w:rsidTr="001C52D8">
        <w:trPr>
          <w:trHeight w:val="553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CE3F85" w:rsidRPr="00353720" w:rsidTr="00E37DB5">
        <w:tc>
          <w:tcPr>
            <w:tcW w:w="4889" w:type="dxa"/>
          </w:tcPr>
          <w:p w:rsidR="00CE3F85" w:rsidRPr="0087033F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CE3F85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CE3F85" w:rsidRPr="0087033F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CE3F85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CE3F85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87033F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CE3F85" w:rsidRPr="00353720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B93F3E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3F85" w:rsidRDefault="00CE3F85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CE3F85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CE3F85" w:rsidRPr="00353720" w:rsidRDefault="00CE3F85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CE3F85" w:rsidRDefault="00CE3F85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CE3F85" w:rsidRDefault="00CE3F85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CE3F85" w:rsidRDefault="00CE3F85" w:rsidP="00B32842">
      <w:pPr>
        <w:pStyle w:val="Footer"/>
        <w:jc w:val="both"/>
        <w:rPr>
          <w:sz w:val="16"/>
          <w:szCs w:val="16"/>
        </w:rPr>
      </w:pPr>
    </w:p>
    <w:p w:rsidR="00CE3F85" w:rsidRDefault="00CE3F85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CE3F85" w:rsidRPr="003E18A1" w:rsidRDefault="00CE3F85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CE3F85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CE3F85" w:rsidRPr="0087033F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CE3F85" w:rsidRPr="0087033F" w:rsidRDefault="00CE3F85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CE3F85" w:rsidRPr="0087033F" w:rsidRDefault="00CE3F85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CE3F85" w:rsidRPr="0087033F" w:rsidRDefault="00CE3F85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CE3F85" w:rsidRPr="0087033F" w:rsidRDefault="00CE3F85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CE3F85" w:rsidRPr="0087033F" w:rsidRDefault="00CE3F85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CE3F85" w:rsidRPr="0087033F" w:rsidRDefault="00CE3F85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CE3F85" w:rsidRPr="0087033F" w:rsidRDefault="00CE3F85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CE3F85" w:rsidRPr="0087033F" w:rsidRDefault="00CE3F85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CE3F85" w:rsidRDefault="00CE3F85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CE3F85" w:rsidRPr="00353720" w:rsidTr="001C52D8">
        <w:trPr>
          <w:trHeight w:val="900"/>
        </w:trPr>
        <w:tc>
          <w:tcPr>
            <w:tcW w:w="4889" w:type="dxa"/>
            <w:vAlign w:val="center"/>
          </w:tcPr>
          <w:p w:rsidR="00CE3F85" w:rsidRPr="00353720" w:rsidRDefault="00CE3F85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CE3F85" w:rsidRPr="00353720" w:rsidTr="00B93F3E">
        <w:tc>
          <w:tcPr>
            <w:tcW w:w="4889" w:type="dxa"/>
            <w:vAlign w:val="center"/>
          </w:tcPr>
          <w:p w:rsidR="00CE3F85" w:rsidRPr="00353720" w:rsidRDefault="00CE3F85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Pr="00353720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CE3F85" w:rsidRPr="00353720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CE3F85" w:rsidRPr="00353720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CE3F85" w:rsidRPr="00353720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F724FD">
        <w:trPr>
          <w:trHeight w:val="2879"/>
        </w:trPr>
        <w:tc>
          <w:tcPr>
            <w:tcW w:w="4889" w:type="dxa"/>
          </w:tcPr>
          <w:p w:rsidR="00CE3F85" w:rsidRPr="00DC26B6" w:rsidRDefault="00CE3F85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CE3F85" w:rsidRDefault="00CE3F85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DC26B6" w:rsidRDefault="00CE3F85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CE3F85" w:rsidRDefault="00CE3F85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CE3F85" w:rsidRDefault="00CE3F85" w:rsidP="00DC26B6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CE3F85" w:rsidRPr="00353720" w:rsidRDefault="00CE3F85" w:rsidP="00F724F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CE3F85" w:rsidRDefault="00CE3F85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F010CA" w:rsidRDefault="00CE3F85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CE3F85" w:rsidRDefault="00CE3F85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F010CA" w:rsidRDefault="00CE3F85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CE3F85" w:rsidRDefault="00CE3F85" w:rsidP="00F010CA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E3F85" w:rsidRPr="00353720" w:rsidRDefault="00CE3F85" w:rsidP="00F010CA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CE3F85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CE3F85" w:rsidRPr="00F010CA" w:rsidRDefault="00CE3F85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CE3F85" w:rsidRPr="00353720" w:rsidTr="00E37DB5">
        <w:tc>
          <w:tcPr>
            <w:tcW w:w="4889" w:type="dxa"/>
          </w:tcPr>
          <w:p w:rsidR="00CE3F85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CE3F85" w:rsidRPr="006C35EC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CE3F85" w:rsidRPr="006C35EC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CE3F85" w:rsidRPr="006C35EC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6C35EC" w:rsidRDefault="00CE3F85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CE3F85" w:rsidRPr="006C35EC" w:rsidRDefault="00CE3F85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CE3F85" w:rsidRPr="006C35EC" w:rsidRDefault="00CE3F85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CE3F85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6C35EC" w:rsidRDefault="00CE3F85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CE3F85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CE3F85" w:rsidRPr="006C35EC" w:rsidRDefault="00CE3F85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CE3F85" w:rsidRPr="006C35EC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CE3F85" w:rsidRPr="006C35EC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CE3F85" w:rsidRPr="006C35EC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CE3F85" w:rsidRPr="006C35EC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CE3F85" w:rsidRPr="006C35EC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CE3F85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CE3F85" w:rsidRPr="006C35EC" w:rsidRDefault="00CE3F85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CE3F85" w:rsidRPr="00B32842" w:rsidRDefault="00CE3F85" w:rsidP="00D45310">
      <w:pPr>
        <w:pStyle w:val="Footer"/>
        <w:jc w:val="both"/>
        <w:rPr>
          <w:sz w:val="16"/>
          <w:szCs w:val="16"/>
        </w:rPr>
      </w:pPr>
      <w:r w:rsidRPr="00B32842">
        <w:rPr>
          <w:sz w:val="16"/>
          <w:szCs w:val="16"/>
        </w:rPr>
        <w:t xml:space="preserve"> </w:t>
      </w:r>
    </w:p>
    <w:p w:rsidR="00CE3F85" w:rsidRDefault="00CE3F85" w:rsidP="00BA660F">
      <w:pPr>
        <w:tabs>
          <w:tab w:val="left" w:pos="2680"/>
        </w:tabs>
        <w:jc w:val="center"/>
        <w:rPr>
          <w:b/>
        </w:rPr>
      </w:pPr>
    </w:p>
    <w:p w:rsidR="00CE3F85" w:rsidRPr="00FD0BBE" w:rsidRDefault="00CE3F85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6"/>
        <w:gridCol w:w="3751"/>
        <w:gridCol w:w="3013"/>
        <w:gridCol w:w="3058"/>
      </w:tblGrid>
      <w:tr w:rsidR="00CE3F85" w:rsidRPr="00353720" w:rsidTr="00F724FD">
        <w:tc>
          <w:tcPr>
            <w:tcW w:w="3753" w:type="dxa"/>
            <w:gridSpan w:val="2"/>
            <w:vAlign w:val="center"/>
          </w:tcPr>
          <w:p w:rsidR="00CE3F85" w:rsidRPr="00353720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CE3F85" w:rsidRPr="00353720" w:rsidTr="00F724FD">
        <w:trPr>
          <w:gridBefore w:val="1"/>
        </w:trPr>
        <w:tc>
          <w:tcPr>
            <w:tcW w:w="3753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6C35EC" w:rsidRDefault="00CE3F85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CE3F85" w:rsidRPr="006C35EC" w:rsidRDefault="00CE3F85" w:rsidP="006C35EC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CE3F85" w:rsidRPr="00353720" w:rsidRDefault="00CE3F85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CE3F85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Default="00CE3F85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CE3F85" w:rsidRPr="00353720" w:rsidRDefault="00CE3F85" w:rsidP="009C23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Default="00CE3F85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CE3F85" w:rsidRDefault="00CE3F85" w:rsidP="009C23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CE3F85" w:rsidRDefault="00CE3F85" w:rsidP="00CD456A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E3F85" w:rsidRPr="00353720" w:rsidRDefault="00CE3F85" w:rsidP="009C23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CE3F85" w:rsidRDefault="00CE3F85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CE3F85" w:rsidRPr="00353720" w:rsidRDefault="00CE3F85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F70F7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CE3F85" w:rsidRPr="00353720" w:rsidRDefault="00CE3F85" w:rsidP="00F70F7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CE3F85" w:rsidRDefault="00CE3F85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Default="00CE3F85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CE3F85" w:rsidRDefault="00CE3F85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CE3F85" w:rsidRDefault="00CE3F85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CE3F85" w:rsidRPr="00353720" w:rsidRDefault="00CE3F85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CE3F85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CE3F85" w:rsidRPr="00353720" w:rsidRDefault="00CE3F85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CE3F85" w:rsidRPr="00BC5844" w:rsidRDefault="00CE3F85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CE3F85" w:rsidRDefault="00CE3F85" w:rsidP="00D45310">
      <w:pPr>
        <w:pStyle w:val="Footer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CE3F85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CE3F85" w:rsidRDefault="00CE3F85" w:rsidP="00D45310">
      <w:pPr>
        <w:pStyle w:val="Footer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CE3F85" w:rsidRPr="00353720" w:rsidTr="00E37DB5"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CE3F85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CE3F85" w:rsidRPr="006C35EC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CE3F85" w:rsidRPr="006C35EC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CE3F85" w:rsidRPr="006C35EC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CE3F85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CE3F85" w:rsidRPr="006C35EC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CE3F85" w:rsidRPr="006C35EC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CE3F85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CE3F85" w:rsidRPr="006C35EC" w:rsidRDefault="00CE3F85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CE3F85" w:rsidRPr="006C35EC" w:rsidRDefault="00CE3F85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CE3F85" w:rsidRPr="006C35EC" w:rsidRDefault="00CE3F85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CE3F85" w:rsidRPr="006C35EC" w:rsidRDefault="00CE3F85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CE3F85" w:rsidRPr="00353720" w:rsidRDefault="00CE3F85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3F85" w:rsidRPr="00353720" w:rsidTr="001C52D8">
        <w:trPr>
          <w:trHeight w:val="4468"/>
        </w:trPr>
        <w:tc>
          <w:tcPr>
            <w:tcW w:w="4889" w:type="dxa"/>
            <w:vMerge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B82258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CE3F85" w:rsidRPr="00353720" w:rsidTr="00E37DB5">
        <w:tc>
          <w:tcPr>
            <w:tcW w:w="4889" w:type="dxa"/>
          </w:tcPr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CE3F85" w:rsidRPr="00B82258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CE3F85" w:rsidRPr="00B82258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B82258" w:rsidRDefault="00CE3F85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B82258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B82258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B82258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B82258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CE3F85" w:rsidRPr="00B82258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CE3F85" w:rsidRPr="00B82258" w:rsidRDefault="00CE3F85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CE3F85" w:rsidRDefault="00CE3F85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3F4B22">
        <w:trPr>
          <w:trHeight w:val="1230"/>
        </w:trPr>
        <w:tc>
          <w:tcPr>
            <w:tcW w:w="4889" w:type="dxa"/>
          </w:tcPr>
          <w:p w:rsidR="00CE3F85" w:rsidRPr="00353720" w:rsidRDefault="00CE3F85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CE3F85" w:rsidRPr="00353720" w:rsidTr="001C52D8">
        <w:trPr>
          <w:trHeight w:val="3023"/>
        </w:trPr>
        <w:tc>
          <w:tcPr>
            <w:tcW w:w="4889" w:type="dxa"/>
          </w:tcPr>
          <w:p w:rsidR="00CE3F85" w:rsidRPr="00AE794F" w:rsidRDefault="00CE3F85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CE3F85" w:rsidRPr="00AE794F" w:rsidRDefault="00CE3F85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CE3F85" w:rsidRPr="00AE794F" w:rsidRDefault="00CE3F85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CE3F85" w:rsidRPr="00AE794F" w:rsidRDefault="00CE3F85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CE3F85" w:rsidRPr="00AE794F" w:rsidRDefault="00CE3F85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CE3F85" w:rsidRDefault="00CE3F85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B82258" w:rsidRDefault="00CE3F85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CE3F85" w:rsidRDefault="00CE3F85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AE794F" w:rsidRDefault="00CE3F85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CE3F85" w:rsidRDefault="00CE3F85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AE794F" w:rsidRDefault="00CE3F85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CE3F85" w:rsidRPr="00AE794F" w:rsidRDefault="00CE3F85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CE3F85" w:rsidRDefault="00CE3F85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AE794F" w:rsidRDefault="00CE3F85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CE3F85" w:rsidRPr="00AE794F" w:rsidRDefault="00CE3F85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CE3F85" w:rsidRPr="00353720" w:rsidRDefault="00CE3F85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CE3F85" w:rsidRPr="00353720" w:rsidTr="00E37DB5">
        <w:trPr>
          <w:trHeight w:val="782"/>
        </w:trPr>
        <w:tc>
          <w:tcPr>
            <w:tcW w:w="4889" w:type="dxa"/>
          </w:tcPr>
          <w:p w:rsidR="00CE3F85" w:rsidRPr="009F085E" w:rsidRDefault="00CE3F85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CE3F85" w:rsidRPr="00353720" w:rsidRDefault="00CE3F85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E37DB5">
        <w:trPr>
          <w:trHeight w:val="782"/>
        </w:trPr>
        <w:tc>
          <w:tcPr>
            <w:tcW w:w="4889" w:type="dxa"/>
          </w:tcPr>
          <w:p w:rsidR="00CE3F85" w:rsidRPr="009F085E" w:rsidRDefault="00CE3F85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CE3F85" w:rsidRPr="009F085E" w:rsidRDefault="00CE3F85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CE3F85" w:rsidRDefault="00CE3F85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9F085E" w:rsidRDefault="00CE3F85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CE3F85" w:rsidRDefault="00CE3F85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CE3F85" w:rsidRPr="00353720" w:rsidTr="00E37DB5">
        <w:trPr>
          <w:trHeight w:val="782"/>
        </w:trPr>
        <w:tc>
          <w:tcPr>
            <w:tcW w:w="4889" w:type="dxa"/>
          </w:tcPr>
          <w:p w:rsidR="00CE3F85" w:rsidRPr="00C357AE" w:rsidRDefault="00CE3F85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CE3F85" w:rsidRDefault="00CE3F85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C357AE" w:rsidRDefault="00CE3F85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CE3F85" w:rsidRDefault="00CE3F85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353720" w:rsidRDefault="00CE3F85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CE3F85" w:rsidRPr="00353720" w:rsidRDefault="00CE3F85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3F85" w:rsidRDefault="00CE3F85" w:rsidP="00871954">
      <w:pPr>
        <w:tabs>
          <w:tab w:val="left" w:pos="2680"/>
        </w:tabs>
        <w:jc w:val="center"/>
      </w:pPr>
    </w:p>
    <w:p w:rsidR="00CE3F85" w:rsidRDefault="00CE3F85" w:rsidP="00871954">
      <w:pPr>
        <w:tabs>
          <w:tab w:val="left" w:pos="2680"/>
        </w:tabs>
        <w:jc w:val="center"/>
      </w:pPr>
    </w:p>
    <w:p w:rsidR="00CE3F85" w:rsidRPr="0047043A" w:rsidRDefault="00CE3F85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CE3F85" w:rsidRPr="00353720" w:rsidTr="001C52D8">
        <w:tc>
          <w:tcPr>
            <w:tcW w:w="4889" w:type="dxa"/>
            <w:vAlign w:val="center"/>
          </w:tcPr>
          <w:p w:rsidR="00CE3F85" w:rsidRPr="00353720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CE3F85" w:rsidRPr="00353720" w:rsidTr="00932EB6">
        <w:trPr>
          <w:trHeight w:val="2309"/>
        </w:trPr>
        <w:tc>
          <w:tcPr>
            <w:tcW w:w="4889" w:type="dxa"/>
          </w:tcPr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</w:tcPr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CE3F85" w:rsidRPr="00353720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CE3F85" w:rsidRPr="00353720" w:rsidTr="00E37DB5">
        <w:tc>
          <w:tcPr>
            <w:tcW w:w="4889" w:type="dxa"/>
          </w:tcPr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C70947" w:rsidRDefault="00CE3F85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C70947" w:rsidRDefault="00CE3F85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CE3F85" w:rsidRDefault="00CE3F85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CE3F85" w:rsidRDefault="00CE3F85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C70947" w:rsidRDefault="00CE3F85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CE3F85" w:rsidRPr="00C70947" w:rsidRDefault="00CE3F85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CE3F85" w:rsidRPr="00C70947" w:rsidRDefault="00CE3F85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Default="00CE3F85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C70947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C70947" w:rsidRDefault="00CE3F85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CE3F85" w:rsidRDefault="00CE3F85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Default="00CE3F85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CE3F85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CE3F85" w:rsidRPr="0034749A" w:rsidRDefault="00CE3F85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CE3F85" w:rsidRDefault="00CE3F85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3F85" w:rsidRDefault="00CE3F85" w:rsidP="00BE7CD0">
      <w:pPr>
        <w:tabs>
          <w:tab w:val="left" w:pos="2680"/>
        </w:tabs>
        <w:rPr>
          <w:sz w:val="16"/>
          <w:szCs w:val="16"/>
        </w:rPr>
      </w:pPr>
    </w:p>
    <w:p w:rsidR="00CE3F85" w:rsidRDefault="00CE3F85" w:rsidP="00060ACF">
      <w:pPr>
        <w:tabs>
          <w:tab w:val="left" w:pos="2680"/>
        </w:tabs>
        <w:rPr>
          <w:sz w:val="16"/>
          <w:szCs w:val="16"/>
        </w:rPr>
      </w:pPr>
    </w:p>
    <w:p w:rsidR="00CE3F85" w:rsidRDefault="00CE3F85" w:rsidP="00060ACF">
      <w:pPr>
        <w:tabs>
          <w:tab w:val="left" w:pos="2680"/>
        </w:tabs>
        <w:rPr>
          <w:sz w:val="16"/>
          <w:szCs w:val="16"/>
        </w:rPr>
      </w:pPr>
    </w:p>
    <w:p w:rsidR="00CE3F85" w:rsidRDefault="00CE3F8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CE3F85" w:rsidRDefault="00CE3F85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CE3F85" w:rsidRPr="00BA49B9" w:rsidRDefault="00CE3F85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CE3F85" w:rsidRPr="00C16A97" w:rsidRDefault="00CE3F85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CE3F85" w:rsidRPr="00353720" w:rsidTr="00E37DB5">
        <w:tc>
          <w:tcPr>
            <w:tcW w:w="9778" w:type="dxa"/>
            <w:shd w:val="clear" w:color="auto" w:fill="D9D9D9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CE3F85" w:rsidRPr="001A0910" w:rsidRDefault="00CE3F85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CE3F85" w:rsidRPr="00353720" w:rsidTr="001C52D8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CE3F85" w:rsidRPr="00353720" w:rsidTr="001C52D8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CE3F85" w:rsidRPr="00380F3A" w:rsidRDefault="00CE3F85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CE3F85" w:rsidRPr="00C16A97" w:rsidRDefault="00CE3F85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CE3F85" w:rsidRPr="00353720" w:rsidTr="00E37DB5">
        <w:tc>
          <w:tcPr>
            <w:tcW w:w="9778" w:type="dxa"/>
            <w:shd w:val="clear" w:color="auto" w:fill="D9D9D9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CE3F85" w:rsidRPr="008A2575" w:rsidRDefault="00CE3F85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CE3F85" w:rsidRPr="00353720" w:rsidTr="001C52D8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CE3F85" w:rsidRPr="00353720" w:rsidTr="00E37DB5"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520A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E37DB5"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3F85" w:rsidRPr="00BA49B9" w:rsidRDefault="00CE3F85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CE3F85" w:rsidRPr="00C16A97" w:rsidRDefault="00CE3F85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CE3F85" w:rsidRPr="00353720" w:rsidTr="00E37DB5">
        <w:tc>
          <w:tcPr>
            <w:tcW w:w="9778" w:type="dxa"/>
            <w:gridSpan w:val="2"/>
            <w:shd w:val="clear" w:color="auto" w:fill="D9D9D9"/>
          </w:tcPr>
          <w:p w:rsidR="00CE3F85" w:rsidRPr="00353720" w:rsidRDefault="00CE3F85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CE3F85" w:rsidRPr="00353720" w:rsidTr="001C52D8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CE3F85" w:rsidRPr="00353720" w:rsidTr="00E37DB5"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E37DB5">
        <w:tc>
          <w:tcPr>
            <w:tcW w:w="4889" w:type="dxa"/>
          </w:tcPr>
          <w:p w:rsidR="00CE3F85" w:rsidRPr="00353720" w:rsidRDefault="00CE3F85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CE3F85" w:rsidRPr="00353720" w:rsidRDefault="00CE3F85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CE3F85" w:rsidRPr="00353720" w:rsidRDefault="00CE3F85" w:rsidP="00520AFD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CE3F85" w:rsidRPr="00353720" w:rsidTr="00E37DB5">
        <w:tc>
          <w:tcPr>
            <w:tcW w:w="4889" w:type="dxa"/>
          </w:tcPr>
          <w:p w:rsidR="00CE3F85" w:rsidRPr="00353720" w:rsidRDefault="00CE3F85" w:rsidP="003B652C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CE3F85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E37DB5">
        <w:tc>
          <w:tcPr>
            <w:tcW w:w="4889" w:type="dxa"/>
          </w:tcPr>
          <w:p w:rsidR="00CE3F85" w:rsidRPr="00353720" w:rsidRDefault="00CE3F85" w:rsidP="0034749A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CE3F85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E37DB5">
        <w:tc>
          <w:tcPr>
            <w:tcW w:w="4889" w:type="dxa"/>
          </w:tcPr>
          <w:p w:rsidR="00CE3F85" w:rsidRPr="00353720" w:rsidRDefault="00CE3F85" w:rsidP="00353720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3F85" w:rsidRDefault="00CE3F85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CE3F85" w:rsidRPr="00C16A97" w:rsidRDefault="00CE3F85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CE3F85" w:rsidRPr="00353720" w:rsidTr="001353C9">
        <w:tc>
          <w:tcPr>
            <w:tcW w:w="9778" w:type="dxa"/>
            <w:shd w:val="clear" w:color="auto" w:fill="D9D9D9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CE3F85" w:rsidRPr="006470C3" w:rsidRDefault="00CE3F85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CE3F85" w:rsidRPr="00353720" w:rsidTr="001C52D8">
        <w:trPr>
          <w:trHeight w:val="397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CE3F85" w:rsidRPr="00353720" w:rsidTr="00E37DB5"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CE3F85" w:rsidRPr="00353720" w:rsidRDefault="00CE3F85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1C52D8">
        <w:trPr>
          <w:trHeight w:val="1952"/>
        </w:trPr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64"/>
              <w:gridCol w:w="1164"/>
              <w:gridCol w:w="1165"/>
              <w:gridCol w:w="1165"/>
            </w:tblGrid>
            <w:tr w:rsidR="00CE3F85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85" w:rsidRPr="00353720" w:rsidRDefault="00CE3F85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85" w:rsidRPr="00353720" w:rsidRDefault="00CE3F85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85" w:rsidRPr="00353720" w:rsidRDefault="00CE3F85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85" w:rsidRPr="00353720" w:rsidRDefault="00CE3F85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CE3F85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85" w:rsidRPr="00353720" w:rsidRDefault="00CE3F85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CE3F85" w:rsidRPr="00353720" w:rsidRDefault="00CE3F85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85" w:rsidRPr="00353720" w:rsidRDefault="00CE3F85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85" w:rsidRPr="00353720" w:rsidRDefault="00CE3F85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85" w:rsidRPr="00353720" w:rsidRDefault="00CE3F85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1353C9">
        <w:trPr>
          <w:trHeight w:val="970"/>
        </w:trPr>
        <w:tc>
          <w:tcPr>
            <w:tcW w:w="4889" w:type="dxa"/>
            <w:vAlign w:val="center"/>
          </w:tcPr>
          <w:p w:rsidR="00CE3F85" w:rsidRPr="001353C9" w:rsidRDefault="00CE3F85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CE3F85" w:rsidRPr="00353720" w:rsidTr="001353C9">
        <w:trPr>
          <w:trHeight w:val="862"/>
        </w:trPr>
        <w:tc>
          <w:tcPr>
            <w:tcW w:w="4889" w:type="dxa"/>
            <w:vAlign w:val="center"/>
          </w:tcPr>
          <w:p w:rsidR="00CE3F85" w:rsidRPr="001353C9" w:rsidRDefault="00CE3F85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CE3F85" w:rsidRPr="00353720" w:rsidTr="00E715BD">
        <w:tc>
          <w:tcPr>
            <w:tcW w:w="4889" w:type="dxa"/>
            <w:vAlign w:val="center"/>
          </w:tcPr>
          <w:p w:rsidR="00CE3F85" w:rsidRPr="00353720" w:rsidRDefault="00CE3F85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CE3F85" w:rsidRPr="00353720" w:rsidTr="00E715BD"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2E6C48">
            <w:pPr>
              <w:pStyle w:val="ListParagraph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CE3F85" w:rsidRPr="00353720" w:rsidTr="00E715BD">
        <w:trPr>
          <w:trHeight w:val="922"/>
        </w:trPr>
        <w:tc>
          <w:tcPr>
            <w:tcW w:w="4889" w:type="dxa"/>
            <w:vAlign w:val="center"/>
          </w:tcPr>
          <w:p w:rsidR="00CE3F85" w:rsidRPr="00353720" w:rsidRDefault="00CE3F85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CE3F85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CE3F85" w:rsidRPr="00353720" w:rsidRDefault="00CE3F85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CE3F85" w:rsidRPr="00353720" w:rsidTr="001C52D8">
        <w:trPr>
          <w:trHeight w:val="915"/>
        </w:trPr>
        <w:tc>
          <w:tcPr>
            <w:tcW w:w="4889" w:type="dxa"/>
            <w:vAlign w:val="center"/>
          </w:tcPr>
          <w:p w:rsidR="00CE3F85" w:rsidRPr="00353720" w:rsidRDefault="00CE3F85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CE3F85" w:rsidRPr="00353720" w:rsidTr="001C52D8">
        <w:trPr>
          <w:trHeight w:val="863"/>
        </w:trPr>
        <w:tc>
          <w:tcPr>
            <w:tcW w:w="4889" w:type="dxa"/>
            <w:vAlign w:val="center"/>
          </w:tcPr>
          <w:p w:rsidR="00CE3F85" w:rsidRPr="00353720" w:rsidRDefault="00CE3F85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FootnoteReference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CE3F85" w:rsidRPr="00353720" w:rsidTr="00E37DB5">
        <w:tc>
          <w:tcPr>
            <w:tcW w:w="4889" w:type="dxa"/>
          </w:tcPr>
          <w:p w:rsidR="00CE3F85" w:rsidRPr="00353720" w:rsidRDefault="00CE3F85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E37DB5">
        <w:tc>
          <w:tcPr>
            <w:tcW w:w="4889" w:type="dxa"/>
          </w:tcPr>
          <w:p w:rsidR="00CE3F85" w:rsidRPr="00353720" w:rsidRDefault="00CE3F85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3F85" w:rsidRPr="00353720" w:rsidTr="00E37DB5">
        <w:tc>
          <w:tcPr>
            <w:tcW w:w="4889" w:type="dxa"/>
          </w:tcPr>
          <w:p w:rsidR="00CE3F85" w:rsidRDefault="00CE3F85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CE3F85" w:rsidRDefault="00CE3F85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CE3F85" w:rsidRPr="00353720" w:rsidRDefault="00CE3F85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CE3F85" w:rsidRDefault="00CE3F85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CE3F85" w:rsidRPr="00353720" w:rsidRDefault="00CE3F85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744527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CE3F85" w:rsidRPr="00353720" w:rsidRDefault="00CE3F85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3F85" w:rsidRDefault="00CE3F85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CE3F85" w:rsidRPr="00C16A97" w:rsidRDefault="00CE3F85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CE3F85" w:rsidRPr="00353720" w:rsidTr="00E37DB5">
        <w:tc>
          <w:tcPr>
            <w:tcW w:w="9778" w:type="dxa"/>
            <w:shd w:val="clear" w:color="auto" w:fill="D9D9D9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CE3F85" w:rsidRDefault="00CE3F85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CE3F85" w:rsidRPr="00353720" w:rsidTr="00D30EFD"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CE3F85" w:rsidRPr="00353720" w:rsidTr="00E37DB5">
        <w:trPr>
          <w:trHeight w:val="2477"/>
        </w:trPr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E3F85" w:rsidRPr="00353720" w:rsidTr="00E37DB5">
        <w:trPr>
          <w:trHeight w:val="2485"/>
        </w:trPr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CE3F85" w:rsidRDefault="00CE3F8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CE3F85" w:rsidRDefault="00CE3F85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CE3F85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CE3F85" w:rsidRPr="00F83D4D" w:rsidRDefault="00CE3F85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CE3F85" w:rsidRDefault="00CE3F85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CE3F85" w:rsidRPr="00353720" w:rsidTr="001C52D8">
        <w:trPr>
          <w:trHeight w:val="397"/>
        </w:trPr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CE3F85" w:rsidRPr="00353720" w:rsidTr="00E37DB5">
        <w:trPr>
          <w:trHeight w:val="2477"/>
        </w:trPr>
        <w:tc>
          <w:tcPr>
            <w:tcW w:w="4889" w:type="dxa"/>
          </w:tcPr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FootnoteReference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CE3F85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CE3F85" w:rsidRPr="00353720" w:rsidRDefault="00CE3F85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CE3F85" w:rsidRPr="00353720" w:rsidRDefault="00CE3F85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CE3F85" w:rsidRDefault="00CE3F8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CE3F85" w:rsidRDefault="00CE3F8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CE3F85" w:rsidRDefault="00CE3F85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CE3F85" w:rsidRDefault="00CE3F85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CE3F85" w:rsidRDefault="00CE3F85" w:rsidP="002E6C48">
      <w:pPr>
        <w:pStyle w:val="ListParagraph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CE3F85" w:rsidRDefault="00CE3F85" w:rsidP="002E6C48">
      <w:pPr>
        <w:pStyle w:val="ListParagraph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CE3F85" w:rsidRDefault="00CE3F85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bookmarkStart w:id="0" w:name="_GoBack"/>
      <w:bookmarkEnd w:id="0"/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CE3F85" w:rsidRDefault="00CE3F85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CE3F85" w:rsidRPr="004A6926" w:rsidRDefault="00CE3F85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t>NOTE:</w:t>
      </w: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CE3F85" w:rsidRPr="007A382E" w:rsidRDefault="00CE3F85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CE3F85" w:rsidRPr="007A382E" w:rsidRDefault="00CE3F85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CE3F85" w:rsidRPr="007A382E" w:rsidRDefault="00CE3F85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(30) Ad esempio, rapporto tra attività e passività.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CE3F85" w:rsidRPr="007A382E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CE3F85" w:rsidRDefault="00CE3F85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CE3F85" w:rsidRPr="009826EE" w:rsidRDefault="00CE3F85" w:rsidP="00D807D3">
      <w:pPr>
        <w:tabs>
          <w:tab w:val="left" w:pos="2680"/>
        </w:tabs>
        <w:rPr>
          <w:sz w:val="20"/>
          <w:szCs w:val="20"/>
        </w:rPr>
      </w:pPr>
    </w:p>
    <w:sectPr w:rsidR="00CE3F85" w:rsidRPr="009826EE" w:rsidSect="001075C9">
      <w:footerReference w:type="default" r:id="rId7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F85" w:rsidRDefault="00CE3F85" w:rsidP="00556778">
      <w:pPr>
        <w:spacing w:after="0" w:line="240" w:lineRule="auto"/>
      </w:pPr>
      <w:r>
        <w:separator/>
      </w:r>
    </w:p>
  </w:endnote>
  <w:endnote w:type="continuationSeparator" w:id="0">
    <w:p w:rsidR="00CE3F85" w:rsidRDefault="00CE3F85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85" w:rsidRPr="00AC5BE5" w:rsidRDefault="00CE3F85" w:rsidP="00AC5BE5">
    <w:pPr>
      <w:pStyle w:val="Footer"/>
      <w:jc w:val="right"/>
      <w:rPr>
        <w:b/>
        <w:sz w:val="16"/>
        <w:szCs w:val="16"/>
      </w:rPr>
    </w:pPr>
    <w:r w:rsidRPr="00AC5BE5">
      <w:rPr>
        <w:b/>
        <w:sz w:val="16"/>
        <w:szCs w:val="16"/>
      </w:rPr>
      <w:t xml:space="preserve">Pagina </w:t>
    </w:r>
    <w:r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Pr="00AC5BE5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Pr="00AC5BE5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20</w:t>
    </w:r>
    <w:r w:rsidRPr="00AC5BE5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F85" w:rsidRDefault="00CE3F85" w:rsidP="00556778">
      <w:pPr>
        <w:spacing w:after="0" w:line="240" w:lineRule="auto"/>
      </w:pPr>
      <w:r>
        <w:separator/>
      </w:r>
    </w:p>
  </w:footnote>
  <w:footnote w:type="continuationSeparator" w:id="0">
    <w:p w:rsidR="00CE3F85" w:rsidRDefault="00CE3F85" w:rsidP="00556778">
      <w:pPr>
        <w:spacing w:after="0" w:line="240" w:lineRule="auto"/>
      </w:pPr>
      <w:r>
        <w:continuationSeparator/>
      </w:r>
    </w:p>
  </w:footnote>
  <w:footnote w:id="1">
    <w:p w:rsidR="00CE3F85" w:rsidRDefault="00CE3F85" w:rsidP="00F2755F">
      <w:pPr>
        <w:pStyle w:val="Footer"/>
        <w:ind w:left="142" w:hanging="142"/>
        <w:jc w:val="both"/>
      </w:pPr>
    </w:p>
  </w:footnote>
  <w:footnote w:id="2">
    <w:p w:rsidR="00CE3F85" w:rsidRDefault="00CE3F85" w:rsidP="00F2755F">
      <w:pPr>
        <w:pStyle w:val="FootnoteText"/>
        <w:ind w:left="142" w:hanging="142"/>
        <w:jc w:val="both"/>
      </w:pPr>
    </w:p>
  </w:footnote>
  <w:footnote w:id="3">
    <w:p w:rsidR="00CE3F85" w:rsidRDefault="00CE3F85" w:rsidP="00F2755F">
      <w:pPr>
        <w:pStyle w:val="FootnoteText"/>
        <w:ind w:left="142" w:hanging="142"/>
        <w:jc w:val="both"/>
      </w:pPr>
    </w:p>
  </w:footnote>
  <w:footnote w:id="4">
    <w:p w:rsidR="00CE3F85" w:rsidRDefault="00CE3F85" w:rsidP="00007A3B">
      <w:pPr>
        <w:pStyle w:val="FootnoteText"/>
      </w:pPr>
    </w:p>
  </w:footnote>
  <w:footnote w:id="5">
    <w:p w:rsidR="00CE3F85" w:rsidRDefault="00CE3F85" w:rsidP="00F2755F">
      <w:pPr>
        <w:pStyle w:val="FootnoteText"/>
        <w:ind w:left="142" w:hanging="142"/>
      </w:pPr>
    </w:p>
  </w:footnote>
  <w:footnote w:id="6">
    <w:p w:rsidR="00CE3F85" w:rsidRDefault="00CE3F85" w:rsidP="0030685D">
      <w:pPr>
        <w:pStyle w:val="FootnoteText"/>
        <w:jc w:val="both"/>
      </w:pPr>
    </w:p>
  </w:footnote>
  <w:footnote w:id="7">
    <w:p w:rsidR="00CE3F85" w:rsidRDefault="00CE3F85" w:rsidP="00007A3B">
      <w:pPr>
        <w:pStyle w:val="FootnoteText"/>
        <w:ind w:left="142"/>
        <w:jc w:val="both"/>
      </w:pPr>
    </w:p>
  </w:footnote>
  <w:footnote w:id="8">
    <w:p w:rsidR="00CE3F85" w:rsidRDefault="00CE3F85" w:rsidP="00F2755F">
      <w:pPr>
        <w:pStyle w:val="FootnoteText"/>
        <w:ind w:left="142" w:hanging="142"/>
        <w:jc w:val="both"/>
      </w:pPr>
    </w:p>
  </w:footnote>
  <w:footnote w:id="9">
    <w:p w:rsidR="00CE3F85" w:rsidRDefault="00CE3F85" w:rsidP="00F2755F">
      <w:pPr>
        <w:pStyle w:val="FootnoteText"/>
        <w:ind w:left="142" w:hanging="142"/>
        <w:jc w:val="both"/>
      </w:pPr>
    </w:p>
  </w:footnote>
  <w:footnote w:id="10">
    <w:p w:rsidR="00CE3F85" w:rsidRDefault="00CE3F85" w:rsidP="00E84EAE">
      <w:pPr>
        <w:pStyle w:val="FootnoteText"/>
        <w:jc w:val="both"/>
      </w:pPr>
    </w:p>
  </w:footnote>
  <w:footnote w:id="11">
    <w:p w:rsidR="00CE3F85" w:rsidRDefault="00CE3F85" w:rsidP="00E02C3C">
      <w:pPr>
        <w:pStyle w:val="FootnoteText"/>
        <w:ind w:left="142" w:hanging="14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778"/>
    <w:rsid w:val="00002AE5"/>
    <w:rsid w:val="00002BCE"/>
    <w:rsid w:val="00004944"/>
    <w:rsid w:val="00007A3B"/>
    <w:rsid w:val="00012190"/>
    <w:rsid w:val="00013A71"/>
    <w:rsid w:val="0003795A"/>
    <w:rsid w:val="000406ED"/>
    <w:rsid w:val="00050252"/>
    <w:rsid w:val="000562E2"/>
    <w:rsid w:val="00056CA6"/>
    <w:rsid w:val="00060ACF"/>
    <w:rsid w:val="00061EDF"/>
    <w:rsid w:val="0006420E"/>
    <w:rsid w:val="00087172"/>
    <w:rsid w:val="000958F1"/>
    <w:rsid w:val="00095D4E"/>
    <w:rsid w:val="0009734C"/>
    <w:rsid w:val="000B0FFC"/>
    <w:rsid w:val="000B19F7"/>
    <w:rsid w:val="000B1B43"/>
    <w:rsid w:val="000E474C"/>
    <w:rsid w:val="001038BA"/>
    <w:rsid w:val="001065C5"/>
    <w:rsid w:val="001075C9"/>
    <w:rsid w:val="00116056"/>
    <w:rsid w:val="00127664"/>
    <w:rsid w:val="00132F0D"/>
    <w:rsid w:val="00133FF4"/>
    <w:rsid w:val="001353C9"/>
    <w:rsid w:val="0013777D"/>
    <w:rsid w:val="001408E3"/>
    <w:rsid w:val="00141D81"/>
    <w:rsid w:val="00152ED1"/>
    <w:rsid w:val="00160158"/>
    <w:rsid w:val="001648C8"/>
    <w:rsid w:val="00181E52"/>
    <w:rsid w:val="0018302E"/>
    <w:rsid w:val="00192FE6"/>
    <w:rsid w:val="001A0910"/>
    <w:rsid w:val="001B6C9A"/>
    <w:rsid w:val="001C52D8"/>
    <w:rsid w:val="001D7982"/>
    <w:rsid w:val="00204208"/>
    <w:rsid w:val="002065E6"/>
    <w:rsid w:val="00210BC3"/>
    <w:rsid w:val="002152F5"/>
    <w:rsid w:val="00224C60"/>
    <w:rsid w:val="0023276F"/>
    <w:rsid w:val="0024775A"/>
    <w:rsid w:val="002567E4"/>
    <w:rsid w:val="00262CBE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34AB"/>
    <w:rsid w:val="002B38E8"/>
    <w:rsid w:val="002B75D6"/>
    <w:rsid w:val="002C1FE7"/>
    <w:rsid w:val="002E6C48"/>
    <w:rsid w:val="002F64A1"/>
    <w:rsid w:val="002F71DF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749A"/>
    <w:rsid w:val="00350188"/>
    <w:rsid w:val="00353720"/>
    <w:rsid w:val="00380F3A"/>
    <w:rsid w:val="00383158"/>
    <w:rsid w:val="00385FCC"/>
    <w:rsid w:val="003910DA"/>
    <w:rsid w:val="00391BA1"/>
    <w:rsid w:val="00393FB0"/>
    <w:rsid w:val="00394D54"/>
    <w:rsid w:val="003A1DDC"/>
    <w:rsid w:val="003B652C"/>
    <w:rsid w:val="003C4461"/>
    <w:rsid w:val="003D0484"/>
    <w:rsid w:val="003D41F6"/>
    <w:rsid w:val="003E18A1"/>
    <w:rsid w:val="003F18AE"/>
    <w:rsid w:val="003F4B22"/>
    <w:rsid w:val="004032CD"/>
    <w:rsid w:val="004078A1"/>
    <w:rsid w:val="0041571A"/>
    <w:rsid w:val="0043143D"/>
    <w:rsid w:val="00433DA8"/>
    <w:rsid w:val="00433F6F"/>
    <w:rsid w:val="00446072"/>
    <w:rsid w:val="00451917"/>
    <w:rsid w:val="00451E1C"/>
    <w:rsid w:val="00452E8E"/>
    <w:rsid w:val="0046664C"/>
    <w:rsid w:val="0047043A"/>
    <w:rsid w:val="004866F0"/>
    <w:rsid w:val="0049124F"/>
    <w:rsid w:val="0049299A"/>
    <w:rsid w:val="004A0893"/>
    <w:rsid w:val="004A6926"/>
    <w:rsid w:val="004B4C9C"/>
    <w:rsid w:val="004C5CE5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44FBB"/>
    <w:rsid w:val="00551184"/>
    <w:rsid w:val="00556778"/>
    <w:rsid w:val="00556BD8"/>
    <w:rsid w:val="005646A5"/>
    <w:rsid w:val="005819BB"/>
    <w:rsid w:val="00590461"/>
    <w:rsid w:val="005A65E2"/>
    <w:rsid w:val="005B213E"/>
    <w:rsid w:val="005B2DCF"/>
    <w:rsid w:val="005D25A9"/>
    <w:rsid w:val="005D5EE7"/>
    <w:rsid w:val="005D75B5"/>
    <w:rsid w:val="005F1659"/>
    <w:rsid w:val="00610B14"/>
    <w:rsid w:val="006118CD"/>
    <w:rsid w:val="00616155"/>
    <w:rsid w:val="00620F07"/>
    <w:rsid w:val="00633006"/>
    <w:rsid w:val="00644EA8"/>
    <w:rsid w:val="006470C3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E08D3"/>
    <w:rsid w:val="006E7D14"/>
    <w:rsid w:val="006F0F20"/>
    <w:rsid w:val="006F7C31"/>
    <w:rsid w:val="00700C43"/>
    <w:rsid w:val="0071123C"/>
    <w:rsid w:val="007120D0"/>
    <w:rsid w:val="0071303E"/>
    <w:rsid w:val="007138DC"/>
    <w:rsid w:val="0072581C"/>
    <w:rsid w:val="007278FB"/>
    <w:rsid w:val="00730679"/>
    <w:rsid w:val="00734760"/>
    <w:rsid w:val="00734910"/>
    <w:rsid w:val="00742338"/>
    <w:rsid w:val="00744527"/>
    <w:rsid w:val="00752055"/>
    <w:rsid w:val="00765F04"/>
    <w:rsid w:val="007667C5"/>
    <w:rsid w:val="00791F93"/>
    <w:rsid w:val="007A2B4F"/>
    <w:rsid w:val="007A382E"/>
    <w:rsid w:val="007D36CC"/>
    <w:rsid w:val="007D69FE"/>
    <w:rsid w:val="007E6B0C"/>
    <w:rsid w:val="007F36C6"/>
    <w:rsid w:val="0080024E"/>
    <w:rsid w:val="00812BF1"/>
    <w:rsid w:val="008148BD"/>
    <w:rsid w:val="00817776"/>
    <w:rsid w:val="0082680C"/>
    <w:rsid w:val="00830FF9"/>
    <w:rsid w:val="0084397B"/>
    <w:rsid w:val="008446F5"/>
    <w:rsid w:val="00847FF8"/>
    <w:rsid w:val="00865EF8"/>
    <w:rsid w:val="0087033F"/>
    <w:rsid w:val="00870D43"/>
    <w:rsid w:val="00871954"/>
    <w:rsid w:val="00881FF0"/>
    <w:rsid w:val="00882D78"/>
    <w:rsid w:val="008916D5"/>
    <w:rsid w:val="00896E5B"/>
    <w:rsid w:val="008A2575"/>
    <w:rsid w:val="008A5CC1"/>
    <w:rsid w:val="008B03A0"/>
    <w:rsid w:val="008C58D8"/>
    <w:rsid w:val="008C649F"/>
    <w:rsid w:val="008F2344"/>
    <w:rsid w:val="008F294D"/>
    <w:rsid w:val="00900F5F"/>
    <w:rsid w:val="00904C86"/>
    <w:rsid w:val="00906A7D"/>
    <w:rsid w:val="009073B6"/>
    <w:rsid w:val="00911659"/>
    <w:rsid w:val="009211AB"/>
    <w:rsid w:val="00932EB6"/>
    <w:rsid w:val="00933E8A"/>
    <w:rsid w:val="00935DEA"/>
    <w:rsid w:val="00950121"/>
    <w:rsid w:val="009521D1"/>
    <w:rsid w:val="00966C01"/>
    <w:rsid w:val="00977E1A"/>
    <w:rsid w:val="009826EE"/>
    <w:rsid w:val="009A24F2"/>
    <w:rsid w:val="009A382B"/>
    <w:rsid w:val="009B2E9A"/>
    <w:rsid w:val="009C230E"/>
    <w:rsid w:val="009E22DB"/>
    <w:rsid w:val="009E23FA"/>
    <w:rsid w:val="009F037F"/>
    <w:rsid w:val="009F085E"/>
    <w:rsid w:val="009F1045"/>
    <w:rsid w:val="009F2168"/>
    <w:rsid w:val="00A12DAA"/>
    <w:rsid w:val="00A13701"/>
    <w:rsid w:val="00A20A9D"/>
    <w:rsid w:val="00A26D05"/>
    <w:rsid w:val="00A31DD9"/>
    <w:rsid w:val="00A3546F"/>
    <w:rsid w:val="00A53AF8"/>
    <w:rsid w:val="00A57AD8"/>
    <w:rsid w:val="00A613D2"/>
    <w:rsid w:val="00A723CC"/>
    <w:rsid w:val="00A755B9"/>
    <w:rsid w:val="00A75A4D"/>
    <w:rsid w:val="00A82E0C"/>
    <w:rsid w:val="00A85668"/>
    <w:rsid w:val="00A91815"/>
    <w:rsid w:val="00AA0416"/>
    <w:rsid w:val="00AB697A"/>
    <w:rsid w:val="00AB7EA4"/>
    <w:rsid w:val="00AC1780"/>
    <w:rsid w:val="00AC2460"/>
    <w:rsid w:val="00AC385A"/>
    <w:rsid w:val="00AC5BE5"/>
    <w:rsid w:val="00AE794F"/>
    <w:rsid w:val="00AF484D"/>
    <w:rsid w:val="00B0263D"/>
    <w:rsid w:val="00B04440"/>
    <w:rsid w:val="00B06177"/>
    <w:rsid w:val="00B10E40"/>
    <w:rsid w:val="00B134A9"/>
    <w:rsid w:val="00B13CEF"/>
    <w:rsid w:val="00B23C6A"/>
    <w:rsid w:val="00B32842"/>
    <w:rsid w:val="00B35516"/>
    <w:rsid w:val="00B4753B"/>
    <w:rsid w:val="00B5073F"/>
    <w:rsid w:val="00B568E9"/>
    <w:rsid w:val="00B61DEF"/>
    <w:rsid w:val="00B73260"/>
    <w:rsid w:val="00B73CA2"/>
    <w:rsid w:val="00B76118"/>
    <w:rsid w:val="00B80415"/>
    <w:rsid w:val="00B82258"/>
    <w:rsid w:val="00B93F3E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E5BEC"/>
    <w:rsid w:val="00BE669A"/>
    <w:rsid w:val="00BE703D"/>
    <w:rsid w:val="00BE7CD0"/>
    <w:rsid w:val="00BF21FB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F3E"/>
    <w:rsid w:val="00C52645"/>
    <w:rsid w:val="00C678B6"/>
    <w:rsid w:val="00C7052F"/>
    <w:rsid w:val="00C70947"/>
    <w:rsid w:val="00C72D73"/>
    <w:rsid w:val="00C775BA"/>
    <w:rsid w:val="00C97220"/>
    <w:rsid w:val="00CA05D5"/>
    <w:rsid w:val="00CA53F9"/>
    <w:rsid w:val="00CA78EE"/>
    <w:rsid w:val="00CB1FBF"/>
    <w:rsid w:val="00CC1A36"/>
    <w:rsid w:val="00CD2C61"/>
    <w:rsid w:val="00CD456A"/>
    <w:rsid w:val="00CE3F85"/>
    <w:rsid w:val="00CE6E85"/>
    <w:rsid w:val="00CF4800"/>
    <w:rsid w:val="00CF5F80"/>
    <w:rsid w:val="00CF655C"/>
    <w:rsid w:val="00D01F67"/>
    <w:rsid w:val="00D03C67"/>
    <w:rsid w:val="00D2313B"/>
    <w:rsid w:val="00D30EFD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807D3"/>
    <w:rsid w:val="00D83895"/>
    <w:rsid w:val="00D96582"/>
    <w:rsid w:val="00D9663E"/>
    <w:rsid w:val="00DA4FA8"/>
    <w:rsid w:val="00DA711A"/>
    <w:rsid w:val="00DB6AA4"/>
    <w:rsid w:val="00DC0B1A"/>
    <w:rsid w:val="00DC26B6"/>
    <w:rsid w:val="00DD0BEA"/>
    <w:rsid w:val="00E029C1"/>
    <w:rsid w:val="00E02C3C"/>
    <w:rsid w:val="00E20572"/>
    <w:rsid w:val="00E22802"/>
    <w:rsid w:val="00E330BC"/>
    <w:rsid w:val="00E36E33"/>
    <w:rsid w:val="00E37DB5"/>
    <w:rsid w:val="00E37F77"/>
    <w:rsid w:val="00E43B2C"/>
    <w:rsid w:val="00E4609E"/>
    <w:rsid w:val="00E46B04"/>
    <w:rsid w:val="00E478B9"/>
    <w:rsid w:val="00E47EFF"/>
    <w:rsid w:val="00E6050D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7B52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70F74"/>
    <w:rsid w:val="00F724FD"/>
    <w:rsid w:val="00F72D1C"/>
    <w:rsid w:val="00F73E93"/>
    <w:rsid w:val="00F83D4D"/>
    <w:rsid w:val="00F85066"/>
    <w:rsid w:val="00FA038D"/>
    <w:rsid w:val="00FB2CC6"/>
    <w:rsid w:val="00FC2E04"/>
    <w:rsid w:val="00FC6EB0"/>
    <w:rsid w:val="00FD0BBE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67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67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420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53F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53F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20</Pages>
  <Words>7240</Words>
  <Characters>-32766</Characters>
  <Application>Microsoft Office Outlook</Application>
  <DocSecurity>0</DocSecurity>
  <Lines>0</Lines>
  <Paragraphs>0</Paragraphs>
  <ScaleCrop>false</ScaleCrop>
  <Company>Provincia di Como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subject/>
  <dc:creator>H24-1</dc:creator>
  <cp:keywords/>
  <dc:description/>
  <cp:lastModifiedBy>ca.rapetti</cp:lastModifiedBy>
  <cp:revision>2</cp:revision>
  <dcterms:created xsi:type="dcterms:W3CDTF">2016-07-27T12:47:00Z</dcterms:created>
  <dcterms:modified xsi:type="dcterms:W3CDTF">2016-07-27T12:47:00Z</dcterms:modified>
</cp:coreProperties>
</file>